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AC9" w:rsidRDefault="0025182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提　案　協　議　書</w:t>
      </w:r>
    </w:p>
    <w:p w:rsidR="00527AC9" w:rsidRDefault="00527AC9">
      <w:pPr>
        <w:jc w:val="center"/>
        <w:rPr>
          <w:rFonts w:ascii="ＭＳ 明朝" w:hAnsi="ＭＳ 明朝"/>
          <w:sz w:val="22"/>
        </w:rPr>
      </w:pPr>
    </w:p>
    <w:p w:rsidR="00527AC9" w:rsidRDefault="0025182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　年　　月　　日　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佐野市長　様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住　　　　所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:rsidR="00527AC9" w:rsidRDefault="00251826">
      <w:pPr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　　　　　　　　　　　　　　　印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調達件名：</w:t>
      </w:r>
      <w:r>
        <w:rPr>
          <w:rFonts w:ascii="ＭＳ 明朝" w:hAnsi="ＭＳ 明朝" w:hint="eastAsia"/>
          <w:sz w:val="22"/>
          <w:u w:val="single"/>
        </w:rPr>
        <w:t xml:space="preserve">　二酸化炭素濃度測定器購入　</w:t>
      </w:r>
      <w:r>
        <w:rPr>
          <w:rFonts w:ascii="ＭＳ 明朝" w:hAnsi="ＭＳ 明朝" w:hint="eastAsia"/>
          <w:sz w:val="22"/>
        </w:rPr>
        <w:t>にかかる同等品の提案について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このことについて、仕様を満たすものとして、別添のとおりカタログ等を添付し、提出しますので確認をお願いします。</w:t>
      </w:r>
    </w:p>
    <w:p w:rsidR="00527AC9" w:rsidRDefault="00527AC9">
      <w:pPr>
        <w:rPr>
          <w:rFonts w:ascii="ＭＳ 明朝" w:hAnsi="ＭＳ 明朝"/>
          <w:sz w:val="22"/>
        </w:rPr>
      </w:pP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3360"/>
        <w:gridCol w:w="2210"/>
      </w:tblGrid>
      <w:tr w:rsidR="00527AC9">
        <w:trPr>
          <w:trHeight w:val="330"/>
          <w:jc w:val="center"/>
        </w:trPr>
        <w:tc>
          <w:tcPr>
            <w:tcW w:w="3219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提案品名</w:t>
            </w:r>
          </w:p>
        </w:tc>
        <w:tc>
          <w:tcPr>
            <w:tcW w:w="336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メーカー、規格・型番等</w:t>
            </w:r>
          </w:p>
        </w:tc>
        <w:tc>
          <w:tcPr>
            <w:tcW w:w="2210" w:type="dxa"/>
          </w:tcPr>
          <w:p w:rsidR="00527AC9" w:rsidRDefault="0025182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定価（標準価格）</w:t>
            </w:r>
          </w:p>
        </w:tc>
      </w:tr>
      <w:tr w:rsidR="00527AC9">
        <w:trPr>
          <w:trHeight w:val="2620"/>
          <w:jc w:val="center"/>
        </w:trPr>
        <w:tc>
          <w:tcPr>
            <w:tcW w:w="3219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36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10" w:type="dxa"/>
          </w:tcPr>
          <w:p w:rsidR="00527AC9" w:rsidRDefault="00527AC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27AC9" w:rsidRDefault="0025182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 w:rsidR="00527AC9" w:rsidRDefault="00251826">
      <w:pPr>
        <w:rPr>
          <w:rFonts w:ascii="ＭＳ 明朝" w:hAnsi="ＭＳ 明朝"/>
          <w:sz w:val="22"/>
          <w:u w:val="double"/>
        </w:rPr>
      </w:pPr>
      <w:r>
        <w:rPr>
          <w:rFonts w:ascii="ＭＳ 明朝" w:hAnsi="ＭＳ 明朝" w:hint="eastAsia"/>
          <w:sz w:val="22"/>
          <w:u w:val="double"/>
        </w:rPr>
        <w:t xml:space="preserve">　　　　　　　　　　　　　　　　　　　　　　　　　　　　　　　　　　　　　　　　　　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上記のとおり提案協議のありました件について、内容を確認した結果は、次のとおりです。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仕様を満たしているものと認めます。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仕様を満たしておりません。</w:t>
      </w: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（担当課がいずれかを○で囲むこと。）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年　　月　　日</w:t>
      </w:r>
    </w:p>
    <w:p w:rsidR="00527AC9" w:rsidRDefault="00527AC9">
      <w:pPr>
        <w:rPr>
          <w:rFonts w:ascii="ＭＳ 明朝" w:hAnsi="ＭＳ 明朝"/>
          <w:sz w:val="22"/>
        </w:rPr>
      </w:pPr>
    </w:p>
    <w:p w:rsidR="00527AC9" w:rsidRDefault="00251826">
      <w:pPr>
        <w:spacing w:line="360" w:lineRule="auto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学校管理課長　　　　　　　　　　　　　　　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 xml:space="preserve">　　印</w:t>
      </w:r>
    </w:p>
    <w:sectPr w:rsidR="00527AC9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1826">
      <w:r>
        <w:separator/>
      </w:r>
    </w:p>
  </w:endnote>
  <w:endnote w:type="continuationSeparator" w:id="0">
    <w:p w:rsidR="00000000" w:rsidRDefault="002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800001FF" w:csb1="00000000"/>
  </w:font>
  <w:font w:name="Arial">
    <w:panose1 w:val="020B060402020202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00000287" w:usb1="08070000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1826">
      <w:r>
        <w:separator/>
      </w:r>
    </w:p>
  </w:footnote>
  <w:footnote w:type="continuationSeparator" w:id="0">
    <w:p w:rsidR="00000000" w:rsidRDefault="0025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527AC9"/>
    <w:rsid w:val="00251826"/>
    <w:rsid w:val="005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243F3"/>
  <w15:chartTrackingRefBased/>
  <w15:docId w15:val="{62A89B10-2572-49B4-8DBD-BE81F2DF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~WRL0814.tmp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　案　協　議　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　案　協　議　書</dc:title>
  <dc:creator>013609</dc:creator>
  <cp:lastModifiedBy>久保田律子</cp:lastModifiedBy>
  <cp:revision>2</cp:revision>
  <cp:lastPrinted>2010-04-27T09:16:00Z</cp:lastPrinted>
  <dcterms:created xsi:type="dcterms:W3CDTF">2022-12-19T01:38:00Z</dcterms:created>
  <dcterms:modified xsi:type="dcterms:W3CDTF">2022-12-19T01:38:00Z</dcterms:modified>
</cp:coreProperties>
</file>